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A8B" w14:textId="2CCC7ECA" w:rsidR="00B327E0" w:rsidRPr="00125E3C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="00E00AFF" w:rsidRPr="00E00AFF">
        <w:rPr>
          <w:rFonts w:cs="Arial"/>
          <w:szCs w:val="22"/>
        </w:rPr>
        <w:t>112-01/26-02/01</w:t>
      </w:r>
    </w:p>
    <w:p w14:paraId="1B4A3533" w14:textId="41A6B746" w:rsidR="001C5BCE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B35093" w:rsidRPr="00B35093">
        <w:rPr>
          <w:rFonts w:cs="Arial"/>
          <w:szCs w:val="22"/>
        </w:rPr>
        <w:t>238-27-159-02-01/11-26-5</w:t>
      </w:r>
    </w:p>
    <w:p w14:paraId="77E8EF50" w14:textId="02AF6291" w:rsidR="00B327E0" w:rsidRPr="00125E3C" w:rsidRDefault="00B327E0" w:rsidP="00B327E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B35093">
        <w:rPr>
          <w:rFonts w:cs="Arial"/>
          <w:szCs w:val="22"/>
        </w:rPr>
        <w:t>4</w:t>
      </w:r>
      <w:r w:rsidR="00EE27B1">
        <w:rPr>
          <w:rFonts w:cs="Arial"/>
          <w:szCs w:val="22"/>
        </w:rPr>
        <w:t>.</w:t>
      </w:r>
      <w:r w:rsidR="00B35093">
        <w:rPr>
          <w:rFonts w:cs="Arial"/>
          <w:szCs w:val="22"/>
        </w:rPr>
        <w:t>5</w:t>
      </w:r>
      <w:r w:rsidRPr="00125E3C">
        <w:rPr>
          <w:rFonts w:cs="Arial"/>
          <w:szCs w:val="22"/>
        </w:rPr>
        <w:t>.202</w:t>
      </w:r>
      <w:r w:rsidR="00E00AFF">
        <w:rPr>
          <w:rFonts w:cs="Arial"/>
          <w:szCs w:val="22"/>
        </w:rPr>
        <w:t>6</w:t>
      </w:r>
      <w:r w:rsidRPr="00125E3C">
        <w:rPr>
          <w:rFonts w:cs="Arial"/>
          <w:szCs w:val="22"/>
        </w:rPr>
        <w:t>. godine.</w:t>
      </w:r>
    </w:p>
    <w:p w14:paraId="3E31D223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18576F25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6D4F9D87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25B4200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1FFBA8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6AA31C7D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0E88CCA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311F7244" w14:textId="77777777" w:rsidR="00B327E0" w:rsidRPr="00DB0F9D" w:rsidRDefault="00B327E0" w:rsidP="00B327E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Grobar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1E6F6782" w14:textId="77777777" w:rsidR="00B327E0" w:rsidRPr="00DB0F9D" w:rsidRDefault="00B327E0" w:rsidP="00B327E0">
      <w:pPr>
        <w:ind w:left="1440"/>
        <w:rPr>
          <w:rFonts w:cs="Arial"/>
          <w:b/>
          <w:color w:val="388600"/>
          <w:sz w:val="28"/>
          <w:szCs w:val="28"/>
        </w:rPr>
      </w:pPr>
    </w:p>
    <w:p w14:paraId="32E2A0AC" w14:textId="07759239" w:rsidR="00B327E0" w:rsidRPr="00DB0F9D" w:rsidRDefault="00B327E0" w:rsidP="00B327E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 w:rsidR="003E60D0">
        <w:rPr>
          <w:rFonts w:cs="Arial"/>
          <w:b/>
          <w:szCs w:val="22"/>
        </w:rPr>
        <w:t>više</w:t>
      </w:r>
      <w:r w:rsidRPr="00DB0F9D">
        <w:rPr>
          <w:rFonts w:cs="Arial"/>
          <w:b/>
          <w:szCs w:val="22"/>
        </w:rPr>
        <w:t xml:space="preserve"> izvršitelj</w:t>
      </w:r>
      <w:r w:rsidR="00366C9C">
        <w:rPr>
          <w:rFonts w:cs="Arial"/>
          <w:b/>
          <w:szCs w:val="22"/>
        </w:rPr>
        <w:t>a</w:t>
      </w:r>
      <w:r w:rsidRPr="00DB0F9D">
        <w:rPr>
          <w:rFonts w:cs="Arial"/>
          <w:b/>
          <w:szCs w:val="22"/>
        </w:rPr>
        <w:t>/ic</w:t>
      </w:r>
      <w:r w:rsidR="00366C9C">
        <w:rPr>
          <w:rFonts w:cs="Arial"/>
          <w:b/>
          <w:szCs w:val="22"/>
        </w:rPr>
        <w:t>e</w:t>
      </w:r>
      <w:r w:rsidRPr="00DB0F9D">
        <w:rPr>
          <w:rFonts w:cs="Arial"/>
          <w:b/>
          <w:szCs w:val="22"/>
        </w:rPr>
        <w:t>)</w:t>
      </w:r>
    </w:p>
    <w:p w14:paraId="3B3AB409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56199708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2EC3FEF9" w14:textId="77777777" w:rsidR="00B327E0" w:rsidRPr="00DB0F9D" w:rsidRDefault="00B327E0" w:rsidP="00B327E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301973F8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B82BEF1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E41930" w14:textId="7F8CB6E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svečana povorka, polaganje pokojnika, postavka vijenaca</w:t>
      </w:r>
    </w:p>
    <w:p w14:paraId="66A72705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3590C9D4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0E9B89C8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0001873D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5ADF0DF" w14:textId="77777777" w:rsidR="00B327E0" w:rsidRDefault="00B327E0" w:rsidP="00B327E0">
      <w:pPr>
        <w:spacing w:line="259" w:lineRule="auto"/>
        <w:ind w:left="720"/>
        <w:jc w:val="both"/>
        <w:rPr>
          <w:rFonts w:cs="Arial"/>
          <w:szCs w:val="22"/>
        </w:rPr>
      </w:pPr>
    </w:p>
    <w:p w14:paraId="0CFE805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1A8D7AF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40B24F62" w14:textId="77777777" w:rsidR="00B327E0" w:rsidRPr="00DB0F9D" w:rsidRDefault="00B327E0" w:rsidP="00B327E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NKV, završena osnovna škola</w:t>
      </w:r>
    </w:p>
    <w:p w14:paraId="139C48A8" w14:textId="77777777" w:rsidR="00B327E0" w:rsidRDefault="00B327E0" w:rsidP="00B327E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Radno iskustvo nije potrebno</w:t>
      </w:r>
    </w:p>
    <w:p w14:paraId="6D9C17A4" w14:textId="77777777" w:rsidR="00B327E0" w:rsidRDefault="00B327E0" w:rsidP="00B327E0">
      <w:pPr>
        <w:spacing w:line="259" w:lineRule="auto"/>
        <w:jc w:val="both"/>
        <w:rPr>
          <w:rFonts w:cs="Arial"/>
        </w:rPr>
      </w:pPr>
    </w:p>
    <w:p w14:paraId="1843DAC7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7E2CC2DB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163C3F1A" w14:textId="77777777" w:rsidR="00B327E0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Točnost i preciznost u izvršavanju zadataka</w:t>
      </w:r>
    </w:p>
    <w:p w14:paraId="204D7F85" w14:textId="77777777" w:rsidR="00B327E0" w:rsidRPr="00DB0F9D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Timski rad.</w:t>
      </w:r>
    </w:p>
    <w:p w14:paraId="5821D833" w14:textId="77777777" w:rsidR="00B327E0" w:rsidRPr="00DB0F9D" w:rsidRDefault="00B327E0" w:rsidP="00B327E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256FEFED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25410F1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1AD014" w14:textId="00699F22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027BE0">
        <w:rPr>
          <w:rFonts w:cs="Arial"/>
          <w:b/>
          <w:bCs/>
          <w:szCs w:val="22"/>
        </w:rPr>
        <w:t>3</w:t>
      </w:r>
      <w:r w:rsidR="00B35093">
        <w:rPr>
          <w:rFonts w:cs="Arial"/>
          <w:b/>
          <w:bCs/>
          <w:szCs w:val="22"/>
        </w:rPr>
        <w:t>1</w:t>
      </w:r>
      <w:r w:rsidRPr="00DB0F9D">
        <w:rPr>
          <w:rFonts w:cs="Arial"/>
          <w:b/>
          <w:bCs/>
          <w:szCs w:val="22"/>
        </w:rPr>
        <w:t>.</w:t>
      </w:r>
      <w:r w:rsidR="00B35093"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.202</w:t>
      </w:r>
      <w:r w:rsidR="00E00AFF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65AD89FF" w14:textId="77777777" w:rsidR="00B327E0" w:rsidRPr="00DB0F9D" w:rsidRDefault="00B327E0" w:rsidP="00B327E0">
      <w:pPr>
        <w:rPr>
          <w:rFonts w:cs="Arial"/>
          <w:szCs w:val="22"/>
        </w:rPr>
      </w:pPr>
    </w:p>
    <w:p w14:paraId="4D93E9DB" w14:textId="77777777" w:rsidR="00B327E0" w:rsidRPr="00DB0F9D" w:rsidRDefault="00B327E0" w:rsidP="00B327E0">
      <w:pPr>
        <w:rPr>
          <w:rFonts w:cs="Arial"/>
          <w:szCs w:val="22"/>
        </w:rPr>
      </w:pPr>
    </w:p>
    <w:p w14:paraId="3E7F57D1" w14:textId="77777777" w:rsidR="00B327E0" w:rsidRDefault="00B327E0" w:rsidP="00B327E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58BDED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057AEE24" w14:textId="77777777" w:rsidR="00B327E0" w:rsidRPr="00DB0F9D" w:rsidRDefault="00B327E0" w:rsidP="00B327E0">
      <w:pPr>
        <w:rPr>
          <w:rFonts w:cs="Arial"/>
          <w:szCs w:val="22"/>
        </w:rPr>
      </w:pPr>
    </w:p>
    <w:p w14:paraId="580E81AA" w14:textId="77777777" w:rsidR="00B327E0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Životopis</w:t>
      </w:r>
    </w:p>
    <w:p w14:paraId="3B97833D" w14:textId="3F2E6988" w:rsidR="00356E61" w:rsidRPr="00DB0F9D" w:rsidRDefault="00356E61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Zamolba</w:t>
      </w:r>
    </w:p>
    <w:p w14:paraId="3F914581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Dokaz o potrebnoj stručnoj spremi</w:t>
      </w:r>
    </w:p>
    <w:p w14:paraId="43242B2C" w14:textId="77777777" w:rsidR="00B327E0" w:rsidRPr="00DB0F9D" w:rsidRDefault="00B327E0" w:rsidP="00B327E0">
      <w:pPr>
        <w:rPr>
          <w:rFonts w:cs="Arial"/>
          <w:szCs w:val="22"/>
        </w:rPr>
      </w:pPr>
    </w:p>
    <w:p w14:paraId="5D99117F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4411F29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155428E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EE7398C" w14:textId="2F0E6739" w:rsidR="00B327E0" w:rsidRDefault="00356E61" w:rsidP="00356E61">
      <w:pPr>
        <w:pStyle w:val="Odlomakpopisa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327E0" w:rsidRPr="00356E61">
        <w:rPr>
          <w:rFonts w:ascii="Arial" w:hAnsi="Arial" w:cs="Arial"/>
        </w:rPr>
        <w:t xml:space="preserve">oštom na adresu Komunalac d.o.o., Ulica 151. samoborske brigade HV 2, 10430 </w:t>
      </w:r>
      <w:bookmarkStart w:id="0" w:name="_Hlk123295025"/>
      <w:r w:rsidR="00B327E0" w:rsidRPr="00356E61">
        <w:rPr>
          <w:rFonts w:ascii="Arial" w:hAnsi="Arial" w:cs="Arial"/>
        </w:rPr>
        <w:t>Samobor, s naznakom „javni natječaj za zapošljavanje“</w:t>
      </w:r>
      <w:bookmarkEnd w:id="0"/>
    </w:p>
    <w:p w14:paraId="0A38F522" w14:textId="22CC9560" w:rsidR="00356E61" w:rsidRPr="00356E61" w:rsidRDefault="00356E61" w:rsidP="00356E61">
      <w:pPr>
        <w:pStyle w:val="Odlomakpopis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ili</w:t>
      </w:r>
    </w:p>
    <w:p w14:paraId="27978248" w14:textId="02C5B321" w:rsidR="00B327E0" w:rsidRPr="00356E61" w:rsidRDefault="00356E61" w:rsidP="00356E61">
      <w:pPr>
        <w:pStyle w:val="Odlomakpopisa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327E0" w:rsidRPr="00356E61">
        <w:rPr>
          <w:rFonts w:ascii="Arial" w:hAnsi="Arial" w:cs="Arial"/>
        </w:rPr>
        <w:t>a e-mail adresu: ljudski-resursi@komunalac-samobor.hr, s naznakom: „Prijava za radno mjesto – „GROBAR“</w:t>
      </w:r>
    </w:p>
    <w:p w14:paraId="7A6DD680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62CADE3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1BBCC02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3325350C" w14:textId="77777777" w:rsidR="00B327E0" w:rsidRPr="00DB0F9D" w:rsidRDefault="00B327E0" w:rsidP="00B327E0">
      <w:pPr>
        <w:rPr>
          <w:rFonts w:cs="Arial"/>
          <w:szCs w:val="22"/>
        </w:rPr>
      </w:pPr>
    </w:p>
    <w:p w14:paraId="3570D7C4" w14:textId="77777777" w:rsidR="00B327E0" w:rsidRPr="00DB0F9D" w:rsidRDefault="00B327E0" w:rsidP="00B327E0">
      <w:pPr>
        <w:rPr>
          <w:rFonts w:cs="Arial"/>
          <w:szCs w:val="22"/>
        </w:rPr>
      </w:pPr>
    </w:p>
    <w:p w14:paraId="45123BD7" w14:textId="77777777" w:rsidR="00B327E0" w:rsidRPr="00DB0F9D" w:rsidRDefault="00B327E0" w:rsidP="00B327E0">
      <w:pPr>
        <w:rPr>
          <w:rFonts w:cs="Arial"/>
          <w:szCs w:val="22"/>
        </w:rPr>
      </w:pPr>
    </w:p>
    <w:p w14:paraId="678E8570" w14:textId="77777777" w:rsidR="00B327E0" w:rsidRPr="00DB0F9D" w:rsidRDefault="00B327E0" w:rsidP="00B327E0">
      <w:pPr>
        <w:rPr>
          <w:rFonts w:cs="Arial"/>
          <w:szCs w:val="22"/>
        </w:rPr>
      </w:pPr>
    </w:p>
    <w:p w14:paraId="61A20DD3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20F94653" w14:textId="77777777" w:rsidR="00B327E0" w:rsidRPr="00DB0F9D" w:rsidRDefault="00B327E0" w:rsidP="00B327E0">
      <w:pPr>
        <w:rPr>
          <w:rFonts w:cs="Arial"/>
          <w:szCs w:val="22"/>
        </w:rPr>
      </w:pPr>
    </w:p>
    <w:p w14:paraId="160B9C7F" w14:textId="77777777" w:rsidR="00B327E0" w:rsidRPr="00DB0F9D" w:rsidRDefault="00B327E0" w:rsidP="00B327E0">
      <w:pPr>
        <w:rPr>
          <w:rFonts w:cs="Arial"/>
          <w:szCs w:val="22"/>
        </w:rPr>
      </w:pPr>
    </w:p>
    <w:p w14:paraId="567F6C68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16EBB6D" w14:textId="77777777" w:rsidR="00B327E0" w:rsidRPr="00DB0F9D" w:rsidRDefault="00B327E0" w:rsidP="00B327E0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40194925" w14:textId="77777777" w:rsidR="00B327E0" w:rsidRPr="00086285" w:rsidRDefault="00B327E0" w:rsidP="00B327E0">
      <w:pPr>
        <w:rPr>
          <w:rFonts w:eastAsia="Calibri"/>
        </w:rPr>
      </w:pPr>
    </w:p>
    <w:p w14:paraId="2517F6B8" w14:textId="77777777" w:rsidR="00B327E0" w:rsidRPr="00FC720C" w:rsidRDefault="00B327E0" w:rsidP="00B327E0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2E28" w14:textId="77777777" w:rsidR="00271558" w:rsidRDefault="00271558">
      <w:r>
        <w:separator/>
      </w:r>
    </w:p>
    <w:p w14:paraId="7CEB7C89" w14:textId="77777777" w:rsidR="00271558" w:rsidRDefault="00271558"/>
  </w:endnote>
  <w:endnote w:type="continuationSeparator" w:id="0">
    <w:p w14:paraId="614E067C" w14:textId="77777777" w:rsidR="00271558" w:rsidRDefault="00271558">
      <w:r>
        <w:continuationSeparator/>
      </w:r>
    </w:p>
    <w:p w14:paraId="095BAB47" w14:textId="77777777" w:rsidR="00271558" w:rsidRDefault="00271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0299" w14:textId="77777777" w:rsidR="00271558" w:rsidRDefault="00271558">
      <w:r>
        <w:separator/>
      </w:r>
    </w:p>
    <w:p w14:paraId="77436206" w14:textId="77777777" w:rsidR="00271558" w:rsidRDefault="00271558"/>
  </w:footnote>
  <w:footnote w:type="continuationSeparator" w:id="0">
    <w:p w14:paraId="7EB6968E" w14:textId="77777777" w:rsidR="00271558" w:rsidRDefault="00271558">
      <w:r>
        <w:continuationSeparator/>
      </w:r>
    </w:p>
    <w:p w14:paraId="3DBABDB2" w14:textId="77777777" w:rsidR="00271558" w:rsidRDefault="00271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B528E"/>
    <w:multiLevelType w:val="hybridMultilevel"/>
    <w:tmpl w:val="B9BCD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7C7B"/>
    <w:multiLevelType w:val="hybridMultilevel"/>
    <w:tmpl w:val="3B302BC6"/>
    <w:lvl w:ilvl="0" w:tplc="33EADD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30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6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9"/>
  </w:num>
  <w:num w:numId="20" w16cid:durableId="909389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2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3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8346349">
    <w:abstractNumId w:val="34"/>
  </w:num>
  <w:num w:numId="34" w16cid:durableId="55395050">
    <w:abstractNumId w:val="8"/>
  </w:num>
  <w:num w:numId="35" w16cid:durableId="583299385">
    <w:abstractNumId w:val="28"/>
  </w:num>
  <w:num w:numId="36" w16cid:durableId="1897623055">
    <w:abstractNumId w:val="5"/>
  </w:num>
  <w:num w:numId="37" w16cid:durableId="2011180586">
    <w:abstractNumId w:val="25"/>
  </w:num>
  <w:num w:numId="38" w16cid:durableId="5836880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27BE0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5B6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2B1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13E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3FE7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6B55"/>
    <w:rsid w:val="001A790B"/>
    <w:rsid w:val="001B3220"/>
    <w:rsid w:val="001B42A8"/>
    <w:rsid w:val="001C1E9D"/>
    <w:rsid w:val="001C572E"/>
    <w:rsid w:val="001C5BCE"/>
    <w:rsid w:val="001C7F60"/>
    <w:rsid w:val="001D0844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E6CA6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6C60"/>
    <w:rsid w:val="00247CEE"/>
    <w:rsid w:val="002517EE"/>
    <w:rsid w:val="002524AD"/>
    <w:rsid w:val="00252509"/>
    <w:rsid w:val="0025477E"/>
    <w:rsid w:val="00256B2B"/>
    <w:rsid w:val="00260DDE"/>
    <w:rsid w:val="00265742"/>
    <w:rsid w:val="00271558"/>
    <w:rsid w:val="00272037"/>
    <w:rsid w:val="00275721"/>
    <w:rsid w:val="00283405"/>
    <w:rsid w:val="002861D9"/>
    <w:rsid w:val="0028718A"/>
    <w:rsid w:val="0029050E"/>
    <w:rsid w:val="0029152F"/>
    <w:rsid w:val="00294279"/>
    <w:rsid w:val="0029648D"/>
    <w:rsid w:val="00296549"/>
    <w:rsid w:val="00297FE0"/>
    <w:rsid w:val="002A238B"/>
    <w:rsid w:val="002A23A1"/>
    <w:rsid w:val="002A292E"/>
    <w:rsid w:val="002A57CC"/>
    <w:rsid w:val="002B3992"/>
    <w:rsid w:val="002B529C"/>
    <w:rsid w:val="002C0237"/>
    <w:rsid w:val="002D4D37"/>
    <w:rsid w:val="002D5CD1"/>
    <w:rsid w:val="002E14DC"/>
    <w:rsid w:val="002E203F"/>
    <w:rsid w:val="002E23BD"/>
    <w:rsid w:val="002E3EF7"/>
    <w:rsid w:val="002E4ACA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56E61"/>
    <w:rsid w:val="0036028C"/>
    <w:rsid w:val="00360A3F"/>
    <w:rsid w:val="00362C64"/>
    <w:rsid w:val="0036368E"/>
    <w:rsid w:val="003648B8"/>
    <w:rsid w:val="00366C9C"/>
    <w:rsid w:val="00367205"/>
    <w:rsid w:val="00372959"/>
    <w:rsid w:val="00373361"/>
    <w:rsid w:val="0037389D"/>
    <w:rsid w:val="0037498F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1F91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E60D0"/>
    <w:rsid w:val="003F1380"/>
    <w:rsid w:val="003F47B9"/>
    <w:rsid w:val="003F5EA3"/>
    <w:rsid w:val="00402D29"/>
    <w:rsid w:val="00411DE3"/>
    <w:rsid w:val="0041315D"/>
    <w:rsid w:val="004133C1"/>
    <w:rsid w:val="00420956"/>
    <w:rsid w:val="00422203"/>
    <w:rsid w:val="00424315"/>
    <w:rsid w:val="00425EE8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3EB2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DE3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1FE3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532A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D83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644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2C2F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313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5A77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5522"/>
    <w:rsid w:val="007F6560"/>
    <w:rsid w:val="00801CCE"/>
    <w:rsid w:val="0080359D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E7ED5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398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3DDD"/>
    <w:rsid w:val="00A75590"/>
    <w:rsid w:val="00A80509"/>
    <w:rsid w:val="00A80E67"/>
    <w:rsid w:val="00A82318"/>
    <w:rsid w:val="00A84704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27E0"/>
    <w:rsid w:val="00B35093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33FE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2826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4445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E7025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3D07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0AFF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1F27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C2D68"/>
    <w:rsid w:val="00ED05C5"/>
    <w:rsid w:val="00ED0F2A"/>
    <w:rsid w:val="00ED21BE"/>
    <w:rsid w:val="00ED3E1A"/>
    <w:rsid w:val="00ED4128"/>
    <w:rsid w:val="00ED5351"/>
    <w:rsid w:val="00ED6048"/>
    <w:rsid w:val="00EE23CA"/>
    <w:rsid w:val="00EE27B1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</TotalTime>
  <Pages>2</Pages>
  <Words>276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2313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2025-07-30T10:26:00Z</cp:lastPrinted>
  <dcterms:created xsi:type="dcterms:W3CDTF">2026-05-04T08:04:00Z</dcterms:created>
  <dcterms:modified xsi:type="dcterms:W3CDTF">2026-05-04T08:10:00Z</dcterms:modified>
</cp:coreProperties>
</file>